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F290B">
      <w:pPr>
        <w:spacing w:line="274" w:lineRule="auto"/>
        <w:rPr>
          <w:rFonts w:ascii="Arial" w:hAnsi="Arial"/>
          <w:sz w:val="21"/>
        </w:rPr>
      </w:pPr>
    </w:p>
    <w:p w14:paraId="743104F8">
      <w:pPr>
        <w:pStyle w:val="6"/>
        <w:spacing w:before="117" w:line="199" w:lineRule="auto"/>
        <w:ind w:left="3140"/>
        <w:rPr>
          <w:b/>
          <w:bCs/>
          <w:sz w:val="36"/>
          <w:szCs w:val="36"/>
        </w:rPr>
      </w:pPr>
    </w:p>
    <w:p w14:paraId="0D6AAA8A">
      <w:pPr>
        <w:tabs>
          <w:tab w:val="left" w:pos="1527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附件11</w:t>
      </w:r>
    </w:p>
    <w:tbl>
      <w:tblPr>
        <w:tblStyle w:val="10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240"/>
        <w:gridCol w:w="1275"/>
        <w:gridCol w:w="735"/>
        <w:gridCol w:w="780"/>
        <w:gridCol w:w="1305"/>
        <w:gridCol w:w="720"/>
      </w:tblGrid>
      <w:tr w14:paraId="1BE8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/>
            <w:vAlign w:val="bottom"/>
          </w:tcPr>
          <w:p w14:paraId="64290D0E">
            <w:pPr>
              <w:jc w:val="center"/>
            </w:pPr>
            <w:bookmarkStart w:id="0" w:name="_GoBack"/>
            <w:r>
              <w:rPr>
                <w:rFonts w:ascii="宋体" w:eastAsia="宋体" w:cs="Lucida Sans"/>
                <w:b/>
                <w:bCs/>
                <w:i w:val="0"/>
                <w:color w:val="000000"/>
                <w:sz w:val="36"/>
                <w:szCs w:val="24"/>
              </w:rPr>
              <w:t>其它设备维修报价</w:t>
            </w:r>
            <w:bookmarkEnd w:id="0"/>
          </w:p>
        </w:tc>
      </w:tr>
      <w:tr w14:paraId="2676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70E05E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CA69F0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8C4914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9D0C1D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54FDCC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D204E9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8E93BA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12F4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CB8466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C83B51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变频器换电脑版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28DF39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6A4705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C274CC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083FCF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892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4EB587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49D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762B52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A77DDE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变频器换电容器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4A41B2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3300uf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1A37E7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E42EE0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66CA9A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389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C1A872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95B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15E6AA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789C8A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变频器换电容器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F22D57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4700uf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E69467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68B55D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B5AC17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423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9CD1A0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890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8D5BDD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DDA68D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变频器换模块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A799D4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10711A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4AA331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FB289C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887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662626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7C5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514D0A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60A90F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变频器换驱动板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AE4150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6DF18B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44E381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40E363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758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885578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354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CA5A2D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4CAB1A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电动卷帘门电机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BEA414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11DBB3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708522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6C08A3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1870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EEF7AF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7F9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6782EC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154C14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电动卷帘门链片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DB6CDB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9C9F53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片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6353CD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AA1ECF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EEE17A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EF2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9A9A2A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3EDC15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电动卷帘门轴承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0332B4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005511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A309B2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9E7813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820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FB9BE8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707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A8C846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E19763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电动三轮车八字轮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3884E1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721FF1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F73FB8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EAF7A7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482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938DE2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8B3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412BF3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BA11F7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电动三轮车板轴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30AD57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04DBB2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F36098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31837D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487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815B56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218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BF88BF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0C58C1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电动三轮车电瓶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C96768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12-20A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3C8C9D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组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EE750B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74BF17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807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C997DE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6E3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4FB7F9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61374E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电动三轮车电瓶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1141B1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12-32A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2DF890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组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FE96E6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9E42BD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1017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1391F1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7FC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E74CA4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ABC826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电动三轮车控制器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FB96FC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0DE454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2D03B0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28FD43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439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E570DC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0B2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F8B769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BB466B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电动三轮车轮胎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DF3A08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D80257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65D66E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6E00F6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230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E58202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FA1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38F0F7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CEC085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电动三轮车刹车锅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F7CEC4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5B7E7F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7F5861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53585F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241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F6A5F6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8CA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1244BD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89D23F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电动三轮车轴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5BBACC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C7E8A2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C78F17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AB8663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243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6FB67C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F76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E3509F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0D43B9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电动三轮车转把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15DA84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68F7B7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4CEE5B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005347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174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1F9957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A29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074225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EEC16C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发电机换化油器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A2D78F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F5A1D9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361AB4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66E817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377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A0141D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FDD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EC14E3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C7AE4E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发电机换火花塞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644FA0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3C964B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A49961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855809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303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FDEC45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95A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0057C2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C1D968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发电机换拉盘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FB091D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928A42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44D341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070CB1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3528B0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00B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B4C2BF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14:paraId="3BED162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发电机换驱轴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FBE81C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0A3F91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13017D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3D88CE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615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6DDD0E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41D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263C12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F2D660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发电机换叶轮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07AFBB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A64BC2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A46DC3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1D6B56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242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35E746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92C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212F6A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465F83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发电机换整流板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B836D9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FC1400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08A95C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8FD3D7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396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0C9158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59B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AAD078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F120B0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割草机打草绳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560765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塑料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4B5DB6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圈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12BE0E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B11FB1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7655B7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628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7DCA87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797BB9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割草机打草绳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A65D03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钢丝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517735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圈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DC37C1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8C23BE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3D2504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846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C00995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F0521A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割草机打草头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8DB05F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56315A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30436E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2B60C3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353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58E513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BC3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9280EB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B12802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割草机缸套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E44926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B4F5B7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F4F2AE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B34A20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310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3738C9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9DD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310814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E7E7FF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割草机化油器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4D8917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4AA6F7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8D3717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585311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482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2CD741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853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9C0091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CF9F43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割草机拉盘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7D642A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EAA0E2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2D4455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E55F15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282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3FD519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7E2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371BA8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4763D7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割草机曲轴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36E688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DDAF3C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3F2E9E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A52AE4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558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1D411C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517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B38862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483C48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卷帘门弹簧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C250CC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FF51EB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B51B2C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224121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282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C0293D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2BF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BB41A6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0ED040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卷帘门卷轮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A1E1C7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C4063A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949F6E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80B756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315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257BDD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5C7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187977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FA646B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卷帘门链片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E16584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AB3AB0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片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785DE1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94A32B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265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FD0E7B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9FA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0D07E8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740DE3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卷帘门链条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05D4A8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8EC07F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8D8621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9810C5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315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F045F1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A94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C25A89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DFD1D6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卷帘门轴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35DC0F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A96DBC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根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BC20E0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BCBD02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492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5B8EBC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D5E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A0FDF5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1938EF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冷库化霜管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AE8303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40AD3E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次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D4FBDF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19DAFB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518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74ACFF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D4B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575F9F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E50FDA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冷库内机风扇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A16B01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4B80D9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4A7906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B5E0C9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489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28B67E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701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4FD571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FDF89E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冷库膨胀阀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453104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8BB42D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4386F5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C7592C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556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D65EBD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C0C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B1FAD5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284784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冷库温控数显控制器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0E4546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7D25A1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B35F8D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A0A264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723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16430B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DF9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F0FFED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94DF8B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冷库压缩机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179D92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3P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D2D05A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6F423E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38F19C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4725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445F65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275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912E1F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57BE4D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冷库压缩机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16A204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5P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2DED22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3F7C36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894BC5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5942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F260BB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0EA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D7621F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350335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冷库制冷剂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D18AB9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R404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6BF26B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次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EA0058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3B27A2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518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9C0BC4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ACB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D73FB6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FAA4C8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绿篱机刀片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828C86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0D9FB6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E4654F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4CDB5F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320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D54D5A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CA2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BD99D8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19F18C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绿篱机化油器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30D2C1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9EC9E8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A06972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0669F3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286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E41CAA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2B2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30954D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E04CDF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绿篱机火花塞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4EDBFC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B1DAA0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0D5D79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74796E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203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B4B0CD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AFC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6BC6F0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25094B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绿篱机拉盘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382D03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109F74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C5296B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B90DAF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303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0D72AD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A32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9BCFF8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ABA9F4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排风机软连接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6F07A3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18寸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153077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E3A806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2E1AE6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487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846CFC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D9C9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AA5C86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8E00CA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排风机轴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10A5D2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18寸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99FA9A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D87DAD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6197E8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843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1823EA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E65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E5DCFC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47DFC4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排风机轴承座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5F568C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18寸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BAE6B0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C33FE3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9E451B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743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C5BA4C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F3A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CE8F8C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E5F175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排烟机电机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1859AF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3KW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49A302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08CB36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EF34CB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740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2CB5C5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B9F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F0E442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379F76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排烟机风轮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09747B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6D3857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FEFEA9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0EB156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1253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B88B80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90C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451F76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E90507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起重机安全阀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DD68E0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0209EE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8C5BA6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FAC1C6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497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FFB21C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F7F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ECB5C2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0B879C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起重机保养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F186EC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C1D5C1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次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080E38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D38A87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492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568EE6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6C7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371B21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24311B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起重机断火限位器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5AC1A3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6C498C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5F2570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3678A8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439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31A262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1A5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410260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0F971B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起重机钢丝绳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5CFD2F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84C27A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F50C6F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9B84DE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98BF6E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D0E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9834BD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55AFBA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起重机控制器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35B98B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2EC221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4FA4CB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B635F3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548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E3B211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428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F1A9AA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F68354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起重机拉紧器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AE3050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CBFEF2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B16F52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00B728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391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76E4B8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29D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C5B3FA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6CA0EB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起重机外校道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5DB96F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2C8F4F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59C60B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5FDC7F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365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412143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72B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129883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4CBD93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起重机限位器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1905E4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B3C736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DE87EE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8873EE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315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94665F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B5F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1C04FA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171AF8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起重机寻绳器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1D8C8F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F69CAE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D566A1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47A81B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382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EADC16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F66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8ACEBF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3B4C85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起重机遥控器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12C1FC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5534BC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505776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429CC8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482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03ED1B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EF8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1C776C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622D8F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清扫车电源转换器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2B5725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5FD22D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1DDE3A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BCC378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1700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ED6E11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040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58E0DA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10515D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清扫车控制器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0795F7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61AC8A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2C4FD7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344EF5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5EE1DF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37F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9A1FD0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C9C237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清扫车前刷电机总成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552974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51445A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863F9F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A525AC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2683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7E1690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31C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A7371F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0D896F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清扫车行程开关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92DC77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28196B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E00C69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FD4D8B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49BFBF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EB0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FD8A4C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311C9F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清扫车液压油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B91516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9ED7CE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桶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BDE9C8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F8F256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E0B8EE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BBD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2C0C76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EE3B09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燃气灶点火针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E0CA23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8753F4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03DF33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24755D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317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C218A9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DBA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A61C6F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EAB792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燃气灶连接软管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F29A87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06FCAC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6E61FF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48204D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267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D67FA5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07E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7709AC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4E1DEF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燃气灶炉圈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A41075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438B81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F16050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90B0A9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520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19E6F7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C83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6DBBBD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5E68A2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燃气灶炉头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726A90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8DF5EA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93041F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0461E4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553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78F115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041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59FFD9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68501D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燃气灶气阀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CEA3AD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5F11F7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2E8134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19B8378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401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C33125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994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6C0414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811831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燃气灶熄火电磁阀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0EC40C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718FAB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5C5711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91989F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277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D4B79D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638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56E17D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8A1F4D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燃气灶熄火控制器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6F88BA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原装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2940B5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4AE3BF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4C4A64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487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A87A96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416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F84C7B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692E38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空气热泵压缩机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F007CA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5P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4190B4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0DA4AA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F87B6C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5850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6565AB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B3F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CFF023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3FA816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空气热泵电子膨胀阀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ECD658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15P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9FCFDD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E72FA6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212A7E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858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0A38F5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C03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CFBB5F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D85620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空气热泵驱动板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897B91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15P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4EC5B8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79361A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273AA8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1002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6E6602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AAD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CF3729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A5ACA6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空气热泵加氟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D3AB51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15P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2944FB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CBF846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42CC98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1475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B32F32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E06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36D4A6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C629DC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空气热泵加氟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E29FD0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20P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37D20F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6312C1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82843B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2033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10C4D3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324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5804B68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3ED0A3F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空气热泵过滤器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2732703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15P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6DC86A4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7575CF2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467720E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375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bottom"/>
          </w:tcPr>
          <w:p w14:paraId="0CA10A2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</w:tbl>
    <w:p w14:paraId="7406D5D3">
      <w:pPr>
        <w:spacing w:before="111"/>
      </w:pPr>
    </w:p>
    <w:p w14:paraId="22E1BF76">
      <w:pPr>
        <w:spacing w:before="11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Sans Serif">
    <w:altName w:val="Hilda Sonnenschei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ilda Sonnenschein">
    <w:panose1 w:val="02000400000000000000"/>
    <w:charset w:val="00"/>
    <w:family w:val="auto"/>
    <w:pitch w:val="default"/>
    <w:sig w:usb0="80000027" w:usb1="0000200A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RkNTI3Yjg2ZDM2ZTg5ZmQ2NDM5M2MwZTEzNTQ3M2EifQ=="/>
  </w:docVars>
  <w:rsids>
    <w:rsidRoot w:val="00000000"/>
    <w:rsid w:val="13647B3F"/>
    <w:rsid w:val="1DF14226"/>
    <w:rsid w:val="312E4ED3"/>
    <w:rsid w:val="7FEBD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b/>
      <w:w w:val="90"/>
      <w:sz w:val="24"/>
      <w:szCs w:val="24"/>
    </w:rPr>
  </w:style>
  <w:style w:type="paragraph" w:styleId="6">
    <w:name w:val="Body Text"/>
    <w:basedOn w:val="1"/>
    <w:qFormat/>
    <w:uiPriority w:val="0"/>
    <w:rPr>
      <w:rFonts w:ascii="宋体" w:hAnsi="宋体" w:eastAsia="宋体" w:cs="宋体"/>
      <w:sz w:val="15"/>
      <w:szCs w:val="15"/>
      <w:lang w:val="en-US" w:bidi="ar-SA"/>
    </w:rPr>
  </w:style>
  <w:style w:type="paragraph" w:styleId="7">
    <w:name w:val="Body Text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7"/>
    <w:next w:val="1"/>
    <w:qFormat/>
    <w:uiPriority w:val="0"/>
    <w:pPr>
      <w:spacing w:line="312" w:lineRule="atLeast"/>
      <w:ind w:firstLine="420"/>
    </w:pPr>
  </w:style>
  <w:style w:type="character" w:customStyle="1" w:styleId="12">
    <w:name w:val="heading 1 Char"/>
    <w:basedOn w:val="11"/>
    <w:link w:val="2"/>
    <w:qFormat/>
    <w:uiPriority w:val="0"/>
    <w:rPr>
      <w:rFonts w:ascii="Calibri" w:hAnsi="Calibri" w:eastAsia="宋体" w:cs="Arial"/>
      <w:b/>
      <w:kern w:val="44"/>
      <w:sz w:val="44"/>
      <w:szCs w:val="24"/>
      <w:lang w:val="en-US" w:eastAsia="zh-CN" w:bidi="ar-SA"/>
    </w:rPr>
  </w:style>
  <w:style w:type="character" w:customStyle="1" w:styleId="13">
    <w:name w:val="heading 2 Char"/>
    <w:basedOn w:val="11"/>
    <w:link w:val="3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1"/>
    <w:link w:val="4"/>
    <w:qFormat/>
    <w:uiPriority w:val="0"/>
    <w:rPr>
      <w:rFonts w:ascii="Calibri" w:hAnsi="Calibri" w:eastAsia="宋体" w:cs="Arial"/>
      <w:b/>
      <w:bCs/>
      <w:kern w:val="2"/>
      <w:sz w:val="24"/>
      <w:szCs w:val="32"/>
      <w:lang w:val="en-US" w:eastAsia="zh-CN" w:bidi="ar-SA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16">
    <w:name w:val="Table Paragraph"/>
    <w:basedOn w:val="1"/>
    <w:qFormat/>
    <w:uiPriority w:val="0"/>
  </w:style>
  <w:style w:type="character" w:customStyle="1" w:styleId="17">
    <w:name w:val="font41"/>
    <w:basedOn w:val="1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Table Text"/>
    <w:basedOn w:val="1"/>
    <w:qFormat/>
    <w:uiPriority w:val="0"/>
    <w:rPr>
      <w:rFonts w:ascii="宋体" w:hAnsi="宋体" w:eastAsia="宋体" w:cs="宋体"/>
      <w:sz w:val="25"/>
      <w:szCs w:val="25"/>
      <w:lang w:val="en-US" w:bidi="ar-SA"/>
    </w:rPr>
  </w:style>
  <w:style w:type="character" w:customStyle="1" w:styleId="20">
    <w:name w:val="font2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1252</Words>
  <Characters>2178</Characters>
  <Lines>0</Lines>
  <Paragraphs>103</Paragraphs>
  <TotalTime>2</TotalTime>
  <ScaleCrop>false</ScaleCrop>
  <LinksUpToDate>false</LinksUpToDate>
  <CharactersWithSpaces>2178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2022-09-13T10:48:00Z</dcterms:created>
  <dc:creator>王志坚</dc:creator>
  <cp:lastModifiedBy>小姚来喽</cp:lastModifiedBy>
  <dcterms:modified xsi:type="dcterms:W3CDTF">2026-02-05T02:03:17Z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20563DADC88B41C4847D3B47AD8ACC2B_13</vt:lpwstr>
  </property>
  <property fmtid="{D5CDD505-2E9C-101B-9397-08002B2CF9AE}" pid="4" name="KSOTemplateDocerSaveRecord">
    <vt:lpwstr>eyJoZGlkIjoiZDdlMjdhZDViYmQ2NTExNDM3MjI4OWQyZDAzOThiZTgiLCJ1c2VySWQiOiIxNDEwMTkzOTI4In0=</vt:lpwstr>
  </property>
</Properties>
</file>