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81D1">
      <w:pPr>
        <w:keepNext w:val="0"/>
        <w:keepLines w:val="0"/>
        <w:tabs>
          <w:tab w:val="left" w:pos="275"/>
        </w:tabs>
        <w:kinsoku/>
        <w:wordWrap/>
        <w:topLinePunct w:val="0"/>
        <w:bidi w:val="0"/>
        <w:adjustRightInd w:val="0"/>
        <w:snapToGrid w:val="0"/>
        <w:spacing w:line="560" w:lineRule="exact"/>
        <w:ind w:left="0" w:right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附件9：</w:t>
      </w:r>
    </w:p>
    <w:p w14:paraId="65ECBE00">
      <w:pPr>
        <w:bidi w:val="0"/>
        <w:rPr>
          <w:rFonts w:ascii="Calibri" w:hAnsi="Calibri" w:eastAsia="宋体" w:cs="Arial"/>
          <w:kern w:val="2"/>
          <w:sz w:val="21"/>
          <w:szCs w:val="24"/>
          <w:lang w:val="en-US" w:eastAsia="zh-CN" w:bidi="ar-SA"/>
        </w:rPr>
      </w:pPr>
    </w:p>
    <w:p w14:paraId="2ABE86F1">
      <w:pPr>
        <w:ind w:firstLine="1285" w:firstLineChars="400"/>
        <w:jc w:val="both"/>
        <w:rPr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驾驶式扫雪机保养明细报价</w:t>
      </w:r>
    </w:p>
    <w:bookmarkEnd w:id="0"/>
    <w:tbl>
      <w:tblPr>
        <w:tblStyle w:val="10"/>
        <w:tblW w:w="8097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420"/>
        <w:gridCol w:w="1420"/>
        <w:gridCol w:w="1420"/>
        <w:gridCol w:w="2053"/>
      </w:tblGrid>
      <w:tr w14:paraId="22E2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385FE70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420" w:type="dxa"/>
          </w:tcPr>
          <w:p w14:paraId="24B003A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420" w:type="dxa"/>
          </w:tcPr>
          <w:p w14:paraId="415FB9A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单价（元）</w:t>
            </w:r>
          </w:p>
        </w:tc>
        <w:tc>
          <w:tcPr>
            <w:tcW w:w="1420" w:type="dxa"/>
          </w:tcPr>
          <w:p w14:paraId="255474B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合计（元）</w:t>
            </w:r>
          </w:p>
        </w:tc>
        <w:tc>
          <w:tcPr>
            <w:tcW w:w="2053" w:type="dxa"/>
          </w:tcPr>
          <w:p w14:paraId="641A819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6E17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6408D22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雪刷片</w:t>
            </w:r>
          </w:p>
        </w:tc>
        <w:tc>
          <w:tcPr>
            <w:tcW w:w="1420" w:type="dxa"/>
          </w:tcPr>
          <w:p w14:paraId="629E863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26片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9363FF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420" w:type="dxa"/>
          </w:tcPr>
          <w:p w14:paraId="30EACBE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1950</w:t>
            </w:r>
          </w:p>
        </w:tc>
        <w:tc>
          <w:tcPr>
            <w:tcW w:w="2053" w:type="dxa"/>
          </w:tcPr>
          <w:p w14:paraId="24CF5B8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C1C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33EFC4F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火花塞</w:t>
            </w:r>
          </w:p>
        </w:tc>
        <w:tc>
          <w:tcPr>
            <w:tcW w:w="1420" w:type="dxa"/>
          </w:tcPr>
          <w:p w14:paraId="175975E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44BA95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20" w:type="dxa"/>
          </w:tcPr>
          <w:p w14:paraId="656EB06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053" w:type="dxa"/>
          </w:tcPr>
          <w:p w14:paraId="74F297B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6C4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30F5383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机油</w:t>
            </w:r>
          </w:p>
        </w:tc>
        <w:tc>
          <w:tcPr>
            <w:tcW w:w="1420" w:type="dxa"/>
          </w:tcPr>
          <w:p w14:paraId="679BFF1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1桶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FB3EA3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1420" w:type="dxa"/>
          </w:tcPr>
          <w:p w14:paraId="2483506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2053" w:type="dxa"/>
          </w:tcPr>
          <w:p w14:paraId="2306040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4C7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509FB9C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清洗剂</w:t>
            </w:r>
          </w:p>
        </w:tc>
        <w:tc>
          <w:tcPr>
            <w:tcW w:w="1420" w:type="dxa"/>
          </w:tcPr>
          <w:p w14:paraId="25D4DC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1瓶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C76CC8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20" w:type="dxa"/>
          </w:tcPr>
          <w:p w14:paraId="7ABFAE9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053" w:type="dxa"/>
          </w:tcPr>
          <w:p w14:paraId="7FCE218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以实际数量为准</w:t>
            </w:r>
          </w:p>
        </w:tc>
      </w:tr>
      <w:tr w14:paraId="1E81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6646A82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空滤</w:t>
            </w:r>
          </w:p>
        </w:tc>
        <w:tc>
          <w:tcPr>
            <w:tcW w:w="1420" w:type="dxa"/>
          </w:tcPr>
          <w:p w14:paraId="278986B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C0B51B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420" w:type="dxa"/>
          </w:tcPr>
          <w:p w14:paraId="32C0851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053" w:type="dxa"/>
          </w:tcPr>
          <w:p w14:paraId="5DFB8EA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E4A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27D82A7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化油器</w:t>
            </w:r>
          </w:p>
        </w:tc>
        <w:tc>
          <w:tcPr>
            <w:tcW w:w="1420" w:type="dxa"/>
          </w:tcPr>
          <w:p w14:paraId="0B17AB3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AF448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290</w:t>
            </w:r>
          </w:p>
        </w:tc>
        <w:tc>
          <w:tcPr>
            <w:tcW w:w="1420" w:type="dxa"/>
          </w:tcPr>
          <w:p w14:paraId="5430B5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290</w:t>
            </w:r>
          </w:p>
        </w:tc>
        <w:tc>
          <w:tcPr>
            <w:tcW w:w="2053" w:type="dxa"/>
          </w:tcPr>
          <w:p w14:paraId="4567F59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58F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</w:tcPr>
          <w:p w14:paraId="0E748EC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雪刷总成</w:t>
            </w:r>
          </w:p>
        </w:tc>
        <w:tc>
          <w:tcPr>
            <w:tcW w:w="1420" w:type="dxa"/>
          </w:tcPr>
          <w:p w14:paraId="16E9472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1套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9F6B85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2895</w:t>
            </w:r>
          </w:p>
        </w:tc>
        <w:tc>
          <w:tcPr>
            <w:tcW w:w="1420" w:type="dxa"/>
          </w:tcPr>
          <w:p w14:paraId="37C1DB9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2895</w:t>
            </w:r>
          </w:p>
        </w:tc>
        <w:tc>
          <w:tcPr>
            <w:tcW w:w="2053" w:type="dxa"/>
          </w:tcPr>
          <w:p w14:paraId="02EA406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913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4" w:type="dxa"/>
          </w:tcPr>
          <w:p w14:paraId="766509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雪刷齿轮箱总成</w:t>
            </w:r>
          </w:p>
        </w:tc>
        <w:tc>
          <w:tcPr>
            <w:tcW w:w="1420" w:type="dxa"/>
          </w:tcPr>
          <w:p w14:paraId="5397D0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1套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C19C5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2065</w:t>
            </w:r>
          </w:p>
        </w:tc>
        <w:tc>
          <w:tcPr>
            <w:tcW w:w="1420" w:type="dxa"/>
          </w:tcPr>
          <w:p w14:paraId="27FDA49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2065</w:t>
            </w:r>
          </w:p>
        </w:tc>
        <w:tc>
          <w:tcPr>
            <w:tcW w:w="2053" w:type="dxa"/>
          </w:tcPr>
          <w:p w14:paraId="3C75243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40C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4" w:type="dxa"/>
          </w:tcPr>
          <w:p w14:paraId="5ECBD97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工时费</w:t>
            </w:r>
          </w:p>
        </w:tc>
        <w:tc>
          <w:tcPr>
            <w:tcW w:w="1420" w:type="dxa"/>
          </w:tcPr>
          <w:p w14:paraId="31B7E62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</w:tcPr>
          <w:p w14:paraId="7FBE7BE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540</w:t>
            </w:r>
          </w:p>
        </w:tc>
        <w:tc>
          <w:tcPr>
            <w:tcW w:w="1420" w:type="dxa"/>
          </w:tcPr>
          <w:p w14:paraId="462EDB0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540</w:t>
            </w:r>
          </w:p>
        </w:tc>
        <w:tc>
          <w:tcPr>
            <w:tcW w:w="2053" w:type="dxa"/>
          </w:tcPr>
          <w:p w14:paraId="78CB562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</w:tbl>
    <w:p w14:paraId="72639201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22E1BF76">
      <w:pPr>
        <w:spacing w:before="11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1226671F"/>
    <w:rsid w:val="13647B3F"/>
    <w:rsid w:val="312E4ED3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1252</Words>
  <Characters>2178</Characters>
  <Lines>0</Lines>
  <Paragraphs>103</Paragraphs>
  <TotalTime>2</TotalTime>
  <ScaleCrop>false</ScaleCrop>
  <LinksUpToDate>false</LinksUpToDate>
  <CharactersWithSpaces>2178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2026-02-05T02:01:56Z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