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D85C0">
      <w:pPr>
        <w:keepNext w:val="0"/>
        <w:keepLines w:val="0"/>
        <w:pageBreakBefore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附件8：</w:t>
      </w:r>
    </w:p>
    <w:tbl>
      <w:tblPr>
        <w:tblStyle w:val="10"/>
        <w:tblW w:w="9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72"/>
        <w:gridCol w:w="2537"/>
        <w:gridCol w:w="672"/>
        <w:gridCol w:w="672"/>
        <w:gridCol w:w="1356"/>
        <w:gridCol w:w="2724"/>
      </w:tblGrid>
      <w:tr w14:paraId="425D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88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红门维修报价</w:t>
            </w:r>
          </w:p>
        </w:tc>
      </w:tr>
      <w:tr w14:paraId="6AA9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91A1"/>
        </w:tc>
      </w:tr>
      <w:tr w14:paraId="7D36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F7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D5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01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配件名称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E1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616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E3B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9AB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C37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19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道闸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CC5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67E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栅栏道闸空机箱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1CB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F8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DB0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3265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6F4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红门双层加强型栅栏道闸</w:t>
            </w:r>
          </w:p>
        </w:tc>
      </w:tr>
      <w:tr w14:paraId="3157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5E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821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3A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栅栏道闸主板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53C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52F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D55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AF0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AA6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C29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E55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26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栅栏道闸控制盒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924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E14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D14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1683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A96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E1D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D63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5B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C9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栅栏道闸车辆检测器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64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31D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6A7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404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1A5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F19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0A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374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E5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栅栏道闸电机启动电容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204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9B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98C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B14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4C9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11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6F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0F5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FF3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2DA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F90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5284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AD6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03E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80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404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C5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栅栏道闸拉簧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B1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C7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B3B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8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C79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4FD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1E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F50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栅栏道闸减速器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19D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F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98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2804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F1C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7DE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06C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1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335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栅栏道闸遥控器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6C5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4A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EF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C8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D9E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465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E41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2EF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空降门K100杆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49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DCB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0C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8973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6FA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红门空降门</w:t>
            </w:r>
          </w:p>
        </w:tc>
      </w:tr>
      <w:tr w14:paraId="048E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1B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997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520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空降门K100主板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C0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FB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160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3141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1D9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1D6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FE9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E6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56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空降门K100减速器总成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467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D1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B65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5997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B62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7BB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F49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6FC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33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空降门K300杆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050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40E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9B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10095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430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36A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915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BC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C62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空降门K300主板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900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51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FF1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3365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45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BF8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47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327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01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空降门K300减速器总成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56A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B02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059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6730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C4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9FA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FC0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6A0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B87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空降门K600杆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264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065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54A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15143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D0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830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D18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FF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7E3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空降门K600主板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1EE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28D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54C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4378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104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7D0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A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775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D8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空降门K600控制盒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7EC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882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B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2692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A2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129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AE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F1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C43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空降门拉簧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DBD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C9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215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247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F48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9F1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26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2D4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21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空降门空开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4B1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6A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8D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3BF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2DA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E4A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256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89B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空降闸K600减速器总成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843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1CC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55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9762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651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F28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CA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E5D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62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空降闸遥控器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7A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B4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0D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844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142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7D5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476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5C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雷达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A4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85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62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1088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B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B73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034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电动小门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590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6CD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电动小门电机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918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202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1E9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2692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D6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非红门产品</w:t>
            </w:r>
          </w:p>
        </w:tc>
      </w:tr>
      <w:tr w14:paraId="687B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582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BAD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31F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电动小门主板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138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3F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203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4E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761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198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543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C6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电动小门人脸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10C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EFF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FDE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4487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696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B0D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92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C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4E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电动小门遥控器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671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9E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C17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96D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1A6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06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监控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5AC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3D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摄像机立柱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583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775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96B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712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8CD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3.6米</w:t>
            </w:r>
          </w:p>
        </w:tc>
      </w:tr>
      <w:tr w14:paraId="2ABA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DAC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1B1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C4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摄像机电源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E8E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85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F86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84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4DC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684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6D9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B18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摄像机支架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9A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C8D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5A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42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1A7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292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8D2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206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4T硬盘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05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DE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0AB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1686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654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A03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69A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C7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6E0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4路硬盘录像机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0AE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49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A68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764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EC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C76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F2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D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883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21.5液晶显示器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C79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AD4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11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1055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4CB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143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A4A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4BD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07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交换机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F42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E36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87E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337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5AC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8口百兆</w:t>
            </w:r>
          </w:p>
        </w:tc>
      </w:tr>
      <w:tr w14:paraId="0E4C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EC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C94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8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300万海康枪机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17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DB5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7E5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897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8DC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高清夜视</w:t>
            </w:r>
          </w:p>
        </w:tc>
      </w:tr>
      <w:tr w14:paraId="12EA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5D8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车牌识别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8B9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673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摄像头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32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7F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810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4487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0B1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红门</w:t>
            </w:r>
          </w:p>
        </w:tc>
      </w:tr>
      <w:tr w14:paraId="4EEF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83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A2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56D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主板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16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3C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0D0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2243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C45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7E3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630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992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4C3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补光灯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754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7F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5C3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1683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909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4AE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5C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劳务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478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4CE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工时费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AE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321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6A74">
            <w:pPr>
              <w:spacing w:before="38" w:line="204" w:lineRule="auto"/>
              <w:jc w:val="center"/>
              <w:rPr>
                <w:rFonts w:hint="default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C48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连车带人</w:t>
            </w:r>
          </w:p>
        </w:tc>
      </w:tr>
      <w:tr w14:paraId="0AF5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F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D1E86B">
      <w:pPr>
        <w:keepNext w:val="0"/>
        <w:keepLines w:val="0"/>
        <w:pageBreakBefore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22E1BF76">
      <w:pPr>
        <w:spacing w:before="11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099D279A"/>
    <w:rsid w:val="13647B3F"/>
    <w:rsid w:val="312E4ED3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1110</Words>
  <Characters>1674</Characters>
  <Lines>0</Lines>
  <Paragraphs>103</Paragraphs>
  <TotalTime>2</TotalTime>
  <ScaleCrop>false</ScaleCrop>
  <LinksUpToDate>false</LinksUpToDate>
  <CharactersWithSpaces>1674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2026-02-05T02:01:23Z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