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1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 w14:paraId="543F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6" w:type="dxa"/>
          <w:trHeight w:val="270" w:hRule="atLeast"/>
        </w:trPr>
        <w:tc>
          <w:tcPr>
            <w:tcW w:w="9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D2B6">
            <w:pPr>
              <w:keepNext w:val="0"/>
              <w:keepLines w:val="0"/>
              <w:pageBreakBefore/>
              <w:widowControl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附件7：</w:t>
            </w:r>
          </w:p>
          <w:p w14:paraId="3F3E83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A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6" w:type="dxa"/>
          <w:trHeight w:val="270" w:hRule="atLeast"/>
        </w:trPr>
        <w:tc>
          <w:tcPr>
            <w:tcW w:w="98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BEB0"/>
        </w:tc>
      </w:tr>
      <w:tr w14:paraId="4655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276" w:type="dxa"/>
          <w:trHeight w:val="270" w:hRule="atLeast"/>
        </w:trPr>
        <w:tc>
          <w:tcPr>
            <w:tcW w:w="98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D3976"/>
        </w:tc>
      </w:tr>
    </w:tbl>
    <w:tbl>
      <w:tblPr>
        <w:tblStyle w:val="10"/>
        <w:tblpPr w:leftFromText="180" w:rightFromText="180" w:vertAnchor="text" w:horzAnchor="page" w:tblpX="811" w:tblpY="615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2434"/>
        <w:gridCol w:w="1111"/>
        <w:gridCol w:w="707"/>
        <w:gridCol w:w="762"/>
        <w:gridCol w:w="1241"/>
        <w:gridCol w:w="3532"/>
      </w:tblGrid>
      <w:tr w14:paraId="7AE2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835D2">
            <w:pPr>
              <w:keepNext w:val="0"/>
              <w:keepLines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right="0" w:firstLine="3855" w:firstLineChars="1200"/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商用电磁灶维修明细</w:t>
            </w:r>
            <w:bookmarkEnd w:id="0"/>
          </w:p>
          <w:p w14:paraId="6F55C768">
            <w:pPr>
              <w:keepNext w:val="0"/>
              <w:keepLines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right="0"/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</w:tc>
      </w:tr>
      <w:tr w14:paraId="423E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A9F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4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683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7046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4F3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504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E95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单价(元)</w:t>
            </w:r>
          </w:p>
        </w:tc>
        <w:tc>
          <w:tcPr>
            <w:tcW w:w="3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46C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034B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E094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FD5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IGBT模块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C8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进口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118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8BA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265E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966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C60C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21B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4E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C8E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驱动控制板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D31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1FBC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F2F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C05E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656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ED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632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A0F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84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驱动模块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CB22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823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9A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0982C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594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454D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164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604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C3B6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整流桥模块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97C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进口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DA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5E16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3C17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482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643D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5AD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64B3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BE60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电脑控制板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B9E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D2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0DA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DA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866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C32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ECF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9F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DFEF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显示屏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001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808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B7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F6EC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417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BC9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942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08F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41D8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手动控制开关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B6D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7C1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4E0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EF22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375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274A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EC3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B2B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A6C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单眼电磁灶面板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FCEB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16F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47D6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E4B4C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751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E23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EC1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AA7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07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高频电容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74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BC5D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49B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3D1A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336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81B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544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89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5DD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高压谐振器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95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6D7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5746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8200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296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C97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340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0F3E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799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大锅加热线圈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A5D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6178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19E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88F9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989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CA6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57B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93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2F8A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单眼灶加热线圈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5063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BE0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8C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7E0A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757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2C7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6E7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878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1A20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排风电机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A341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F3A4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E80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B3654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198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66F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653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5F7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EAA9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电流互感器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F376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FD2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234A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415F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241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CC3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D49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1979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l5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C937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火力控制开关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C9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E2C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4E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C42E3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475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027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237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092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3D5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线盘传感器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BE18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5E5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480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2854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12D0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4019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01D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4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77E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IGBT模块传感器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813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原机</w:t>
            </w:r>
          </w:p>
        </w:tc>
        <w:tc>
          <w:tcPr>
            <w:tcW w:w="70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5AF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7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3004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3EA5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566</w:t>
            </w:r>
          </w:p>
        </w:tc>
        <w:tc>
          <w:tcPr>
            <w:tcW w:w="353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E93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22E1BF76">
      <w:pPr>
        <w:spacing w:before="110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312E4ED3"/>
    <w:rsid w:val="543415C1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2652</Words>
  <Characters>3967</Characters>
  <Lines>0</Lines>
  <Paragraphs>103</Paragraphs>
  <TotalTime>2</TotalTime>
  <ScaleCrop>false</ScaleCrop>
  <LinksUpToDate>false</LinksUpToDate>
  <CharactersWithSpaces>3972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2026-02-05T02:00:53Z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