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6EA2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附件4：</w:t>
      </w:r>
    </w:p>
    <w:tbl>
      <w:tblPr>
        <w:tblStyle w:val="10"/>
        <w:tblW w:w="13208" w:type="dxa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8"/>
      </w:tblGrid>
      <w:tr w14:paraId="5EBA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10"/>
              <w:tblW w:w="1081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"/>
              <w:gridCol w:w="796"/>
              <w:gridCol w:w="2665"/>
              <w:gridCol w:w="1330"/>
              <w:gridCol w:w="796"/>
              <w:gridCol w:w="353"/>
              <w:gridCol w:w="792"/>
              <w:gridCol w:w="782"/>
              <w:gridCol w:w="708"/>
              <w:gridCol w:w="672"/>
              <w:gridCol w:w="700"/>
              <w:gridCol w:w="690"/>
              <w:gridCol w:w="335"/>
              <w:gridCol w:w="5"/>
            </w:tblGrid>
            <w:tr w14:paraId="22CECB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81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51F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/>
                    </w:rPr>
                    <w:t>空调维修报价明细</w:t>
                  </w:r>
                </w:p>
              </w:tc>
            </w:tr>
            <w:tr w14:paraId="2A5C6F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6C47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11334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28D53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规格型号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C9699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3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4543E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434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4DA2A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255E8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备注</w:t>
                  </w:r>
                </w:p>
              </w:tc>
            </w:tr>
            <w:tr w14:paraId="246760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274" w:hRule="atLeast"/>
              </w:trPr>
              <w:tc>
                <w:tcPr>
                  <w:tcW w:w="7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9AE9A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26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44953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3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4266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7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8B402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3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43C36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08A39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1P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F1A1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1.5P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344C1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2P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9059E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3P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F1B1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DBC0A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10P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25B2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C13AD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42413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41D8C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更换风向叶片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24969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135D2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78D84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7832C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17C59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146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D51AD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F589F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188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C1C6D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82AD7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476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7DB0D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0EE00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4A1EB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6232D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更换风向电机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B3ABD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56C04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407E0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0FD19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D75C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167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F0D8F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EA508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199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7959C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98F3C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474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69A70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921B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BA146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B437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更换室内风扇电容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8F8E9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44D10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38B8E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E70C8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BB0B8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4B3E7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150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DCE9B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26E75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8D982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202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F115C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35765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06AD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BE965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更换室内风扇叶片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9C81D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B1F22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9A0CA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274D7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DBA7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213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B4671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F3BC1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6D9CC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376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2995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504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3D059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22EAF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7684C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C5A70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更换室内风扇电机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450FF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2180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E4CD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F3A82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E35CA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286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3A3A5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461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52A2A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471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BA671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535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D20FA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816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01B34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3D44F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A2044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4C1EF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更换蒸发器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D298B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C04D5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A78D2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167D1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536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794FC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540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3BB9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674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FE692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678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92D34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871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DC4D2E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3497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4730C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D2579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FD59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0C5E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更换微电脑控制板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DDD3A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07207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块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DB860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6A98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348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1AF5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365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ED454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489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0CE1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601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89F6C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725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4CBD0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1136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2BEBC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5D4C0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73D64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4D7E5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更换遥控接收器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8FF55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B8C55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999E7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252C7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99685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77D2C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373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BA363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455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624F9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519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34154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869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2437F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272C97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AF336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FC12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更换温度感应器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31C0C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7D234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1480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BCB6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123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C679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129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6277B6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EB97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182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4EB8D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192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216C2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252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E3779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FF027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5E23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FB43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更换拨动开关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DDB09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CA986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6578E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E4D64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237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0C7D1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240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5058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C575F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E2468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322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7C3D7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328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485982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0EE37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BD11B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F1EF5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修理室内机漏水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607E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A3623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C759B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190F3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177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19D35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177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DA16A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227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628CB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245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F53A5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248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5E71A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294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B4649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77CED3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52F62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12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718B4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更换室外排水管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EEF35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C52F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根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0A8A5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CF5A9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45C16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CA1A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4EBF6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290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67CF0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296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F9F2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371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7479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FAACC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90958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A76FB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更换室内链接纳子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DDEDA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06605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C50210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B9BFEA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E1537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91C9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EAD4A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52D5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347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119F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425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D3BF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D474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B7831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0CEC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更换室外链接纳子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B318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97330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43AF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43B0C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BECCF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284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9B016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315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B7D9D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319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876B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390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8B691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468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400EF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70FC9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3279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9E3FF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更换高压二通阀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411FA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23DF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39BBD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79F58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382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FA23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385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10A43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403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2407F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406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CC93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477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784BD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578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4B580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75B7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6DF6B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2E25B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更换低压二通阀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7F083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8410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4BF87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7CB40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407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508AD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410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B5EA7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442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6B2A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445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D6565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526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0B311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628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7F9D9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2FFEF9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CD84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9C5F4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更换过冷管组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DB4966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AE7FF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根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A6962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99676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497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EC71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497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8B310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566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E8B85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599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1686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655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380CB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668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AE1B4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70E2E4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35ADD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6DC61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更换过滤器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53477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132DA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5AAC0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BA0C4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145DA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EEA31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7285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216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20E5A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296EE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315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9354B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73F0E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1708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4CA7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更换冷凝器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FBEE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D3650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263D0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42E9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680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F118D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697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F2478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729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4703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804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0C796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996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B16A1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4632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BC452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4EA6C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C1C17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A74D2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更换室外机风扇电机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ABAF0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61062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0C189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92763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443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4820D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450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87EC6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549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0FD75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559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AEB7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640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ABDC1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1096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48DDE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0AB0A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CC8AB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F6BD6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更换室外风扇叶片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EEAA7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4FB9E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0578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5C353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125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F609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131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F25D8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166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9D008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174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3DA7C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418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B78F1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815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C729C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1034D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07CA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FC7E0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更换室外风扇电容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E1C98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A64CE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40A08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ACA7C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908E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660E5A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22217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DE14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216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DF4F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F4A9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2CCD0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EA4B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23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60F35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更换室外控制板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E9CFA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E0AA2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1910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3378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492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0913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492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EE03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561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9877D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668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8900B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1303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F7DF3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4169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19465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316F02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F1F44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96876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更换热保护器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F491C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23EB3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7ECF9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90B13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55632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CD628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B6865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D3D7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263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17A85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0D8B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2803FC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1561D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01AE5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更换变压器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A045E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3D7A5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E5F7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D4E70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BE806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601D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46749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198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DE2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222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A99DC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E5439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A45E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E7A22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43701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更换压力开关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451E8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05F9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ED33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B674B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1BDF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151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0E735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186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10C27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219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ED53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489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62C7B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601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0E296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0B376D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78E9E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33A42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更换压缩机电容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252A7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D8494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82127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B80AF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5A099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68EF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166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35D5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3323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204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E5436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222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8F2F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764600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BC924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7053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清洗管路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6FCB4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9CDB5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A775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DD392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235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3D9C1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FCBEB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2C97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130D5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314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1C72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364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8941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EE57A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CF48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29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7893F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更换交流接触器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41ED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BF72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59310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D5931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158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76912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15B6D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190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AA72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220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41B10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261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76E21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315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F2AC9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5515F4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32AA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30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29312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更换四通阀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9B3D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F8FB1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B9CC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692FF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384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89F6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399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8E955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564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81C94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642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B12BB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768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1B43A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1382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6CC41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67194D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BE090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FBDB5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更换压缩机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DA16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5E85C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3C94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F7BAD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804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A1D7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978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A1E9D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1181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EACAB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1491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77476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2557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3545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7326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1E383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501F5D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77997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34DE5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内外机连接铜管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62B09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CA0D7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米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5B317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358A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112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02AEC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115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1C00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143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1654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157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91E9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206D3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267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9C67A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0A3189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0C77E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33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661DD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加氟利昂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1233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05BA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压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9A4D3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0AAC3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203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38470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203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63E9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9295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602A7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288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7BAA5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353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AB971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71CC0D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E1028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34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2335A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空调清洗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5C841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D8810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2FCEE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6451C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273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579B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273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2B4E4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329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AC25A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363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C216A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425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E402F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523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58D643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 w14:paraId="02C841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187" w:type="dxa"/>
                <w:wAfter w:w="5" w:type="dxa"/>
                <w:trHeight w:val="330" w:hRule="atLeast"/>
              </w:trPr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1119D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35</w:t>
                  </w:r>
                </w:p>
              </w:tc>
              <w:tc>
                <w:tcPr>
                  <w:tcW w:w="26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11A9B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空调移机</w:t>
                  </w:r>
                </w:p>
              </w:tc>
              <w:tc>
                <w:tcPr>
                  <w:tcW w:w="13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1DD7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62EFD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EB3D4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630E4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215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3F0C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348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3D23E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437</w:t>
                  </w:r>
                </w:p>
              </w:tc>
              <w:tc>
                <w:tcPr>
                  <w:tcW w:w="6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26B21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470</w:t>
                  </w:r>
                </w:p>
              </w:tc>
              <w:tc>
                <w:tcPr>
                  <w:tcW w:w="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013CC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575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53ADBE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873</w:t>
                  </w:r>
                </w:p>
              </w:tc>
              <w:tc>
                <w:tcPr>
                  <w:tcW w:w="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CB40A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</w:tbl>
          <w:p w14:paraId="62B6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312E4ED3"/>
    <w:rsid w:val="54BF756C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2026-02-05T01:56:30Z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