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text" w:horzAnchor="page" w:tblpX="103" w:tblpY="1039"/>
        <w:tblOverlap w:val="never"/>
        <w:tblW w:w="142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0"/>
      </w:tblGrid>
      <w:tr w14:paraId="6D46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5" w:hRule="atLeast"/>
        </w:trPr>
        <w:tc>
          <w:tcPr>
            <w:tcW w:w="14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14AC4">
            <w:pPr>
              <w:keepNext w:val="0"/>
              <w:keepLines w:val="0"/>
              <w:pageBreakBefore/>
              <w:widowControl w:val="0"/>
              <w:tabs>
                <w:tab w:val="left" w:pos="27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附件3：</w:t>
            </w:r>
          </w:p>
          <w:p w14:paraId="079B7F22">
            <w:pPr>
              <w:keepNext w:val="0"/>
              <w:keepLines w:val="0"/>
              <w:widowControl/>
              <w:suppressLineNumbers w:val="0"/>
              <w:ind w:left="210" w:leftChars="100" w:right="2940" w:rightChars="1400" w:firstLine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</w:pPr>
          </w:p>
          <w:p w14:paraId="3D90D7A9">
            <w:pPr>
              <w:keepNext w:val="0"/>
              <w:keepLines w:val="0"/>
              <w:widowControl/>
              <w:suppressLineNumbers w:val="0"/>
              <w:ind w:left="210" w:leftChars="100" w:right="2940" w:rightChars="1400" w:firstLine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冰箱、冰柜维修报价明细</w:t>
            </w:r>
          </w:p>
          <w:tbl>
            <w:tblPr>
              <w:tblStyle w:val="10"/>
              <w:tblW w:w="10712" w:type="dxa"/>
              <w:tblInd w:w="16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6"/>
              <w:gridCol w:w="1757"/>
              <w:gridCol w:w="792"/>
              <w:gridCol w:w="451"/>
              <w:gridCol w:w="552"/>
              <w:gridCol w:w="782"/>
              <w:gridCol w:w="773"/>
              <w:gridCol w:w="773"/>
              <w:gridCol w:w="819"/>
              <w:gridCol w:w="874"/>
              <w:gridCol w:w="1263"/>
              <w:gridCol w:w="1360"/>
            </w:tblGrid>
            <w:tr w14:paraId="312DD7C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8A8CFA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757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09E5D2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项目名称</w:t>
                  </w:r>
                </w:p>
              </w:tc>
              <w:tc>
                <w:tcPr>
                  <w:tcW w:w="79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A0034D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规格型号</w:t>
                  </w:r>
                </w:p>
              </w:tc>
              <w:tc>
                <w:tcPr>
                  <w:tcW w:w="451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9215FC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单位</w:t>
                  </w:r>
                </w:p>
              </w:tc>
              <w:tc>
                <w:tcPr>
                  <w:tcW w:w="552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CEB6C6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数量</w:t>
                  </w:r>
                </w:p>
              </w:tc>
              <w:tc>
                <w:tcPr>
                  <w:tcW w:w="5284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FCBB98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单价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885A0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备注</w:t>
                  </w:r>
                </w:p>
              </w:tc>
            </w:tr>
            <w:tr w14:paraId="1942CDA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1E72F06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  <w:tc>
                <w:tcPr>
                  <w:tcW w:w="1757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284112A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  <w:tc>
                <w:tcPr>
                  <w:tcW w:w="79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A81945D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  <w:tc>
                <w:tcPr>
                  <w:tcW w:w="451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05A9543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  <w:tc>
                <w:tcPr>
                  <w:tcW w:w="552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5A3C1D0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F6C7E0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100L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EC3325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200L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01D69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300L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653DDC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500L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EEEDA6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1000L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248EC7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1000L以上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762223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3BFACE0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44BECD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053828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化霜定时器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FBE1E7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3DEBD4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D49174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BEA946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182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00F071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193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C6B9B7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207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3DD1D3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231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1E05F1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259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857DC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287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FB0058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2A15AB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955DDE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A5848C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化霜温控器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746CD6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3C1244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3AA226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32A1BB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168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E82826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179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8A680C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192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BA19F8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210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7E4FC0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223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C0B29F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244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795FE7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0868DC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F4AC95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3FBBFA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化霜加热器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99191F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51DC6C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0A729F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FA6CD6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179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80EB04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192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82A7BE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206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38F4BC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220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2DBE31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241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670B47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273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C9002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24436F6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B23BC5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4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506A9F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风冷电机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B3A77A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0D1D65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45FBD1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D46AC3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170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1EC4EC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183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B804A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198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88B89D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229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010F81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267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1CE1D4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295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241005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14688F0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E9A99D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5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998288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照明灯开关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6A5CB4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0189D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D77912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017CB7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101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15894E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106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8CE04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6EB672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113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FA3836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450A4B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126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00E076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329459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4DD0A6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6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BB18A0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清洗冷凝器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43CABC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BBEDB4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13C549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84C660F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153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ADF14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175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344BBF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189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07395F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222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EFBF71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243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9FD7BE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274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E20476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7AC9A9B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7098E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7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9E8F65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风冷扇叶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4AF299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455A3A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F92B51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91E56C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103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D0F603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B32908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AACC94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131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585EB2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138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8A3EAF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148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592E63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39ACBC1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F5E98C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8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4EC674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温度传感器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FBE20A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53B505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F405EB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4BD2A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150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EBCD46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157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5D10A0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164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32B147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185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6513C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199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C5B4D9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216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A1D11B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07991B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D8A127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9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EA2070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冷冻蒸发器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A48758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825B2E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E3B7E6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474277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372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E37063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446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BEFB40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520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C73587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616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BBDDFB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726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96AEC3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826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389056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25C8921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7C8E51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10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73D80A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冷藏蒸发器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DCB5A8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25D63C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9A5EB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DD01AF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328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6C3757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395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DC554F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459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826B1F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555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97592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658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100D5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771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EEB7E1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47CF6D5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644FE5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11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0D981B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换冷凝器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3EC8A8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BEC8C8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30EAE3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AFCDF7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387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1CB40A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447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6131D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525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FDAD0D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638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45E5F1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731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39F0C4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848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FA8CFD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0BD3D8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42A6DB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12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25D8F2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毛细管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7EB8B7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575029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米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FFCC5F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CA3D5D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221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56E509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257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4C0D7F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292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BB3EAC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346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C1A9EA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399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53CD85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453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6A1C92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154689E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E42A58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13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08E960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过滤器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80B8F9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67EBC8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F957DC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408F0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234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C1DE82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273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9B2EA5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315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003904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368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F26667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425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D66878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482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D2055C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068EA36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94C934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14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F0B0AF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启动器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8614AD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CE5F3B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B3A2E6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795F24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124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4E3D3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131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0AA9B5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138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A88775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151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E4DBE5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162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5AC580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172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E03BEE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591AEBF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C08B71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15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B646E9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热保护器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94BB17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F6C55A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903FBB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5C72E0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103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307CD4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65C85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38D4E3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127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4C4648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134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C95D83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145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63D97F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4E3F85B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A3915C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16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47A06A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压缩机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C270FE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4C4DF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台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D5366D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35AE71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750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478B93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955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C4FF9C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1144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78A475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1421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24EDA5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1681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72F31E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1987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A3D999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0BD7AC6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721E24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17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DAFFDF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压缩机电容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1C4432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0E136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B7667B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2915AB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148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F7EDC4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165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9FF311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185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00108D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196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6F883C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210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E78BEB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223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2CCD20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78D255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32AB7E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18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5A5949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散热风扇电机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0C51A7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FCD983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164541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9529AB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179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4A30A9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196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239BC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210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93635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258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0AA328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313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F8D898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354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34A33B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4C15053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78C55B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19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891AF9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风扇电容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0D5EF7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88A6D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2FBE50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A8E0EF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103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B84237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596460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117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759B78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123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D995CF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130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10169D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141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4431CF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4301FA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67D720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20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0DD687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散热风扇叶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CE085C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F64B5B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11924D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636345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113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BE7419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120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4064D0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124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59354E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131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4AD485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138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A6C29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148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013E75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3B345F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5CEC14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21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9F73F9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温控器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9040F4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E78AE8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E0D633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C162D6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162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E136B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179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97E681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190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077C8B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203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89BAB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231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12264E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259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F0E17F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6031D85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21287B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22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9A3E1F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电脑控制板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F94A0D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原机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BBB877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块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487F31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09050F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282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8E31B1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346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339D18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416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616376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494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CFBE76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583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71DAA2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671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423D59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25C1D92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32184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23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4574C3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膨胀阀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654D8C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C420E5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32EAB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B9D652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267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0FD09E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303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BA9557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365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09E6BF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451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6265CD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530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C161FB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599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C96A59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3B5315D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D3B529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24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1F7BC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清洗管路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460201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F96A97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次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202462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2BB9F7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226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447CBB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268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B1255D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304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4747C9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363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349F3A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415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D881BA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458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47CF97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3F91A0D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8C9708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25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782911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维修内漏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9C425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F07F0F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次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F6BA0E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EA85B9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344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B4BABD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404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8C161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461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46F781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538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050BFE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611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E02297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685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98F1F7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4DBAF89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6A6D04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26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FA9426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焊补外漏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46CB5C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1521E8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次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E1A482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475B1F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308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36FB21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358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8E9483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415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4766A7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478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60855C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545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6A8132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608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42AFA8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0E8FF6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40E66F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27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5EA056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冷冻室除霜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DE41E7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D35414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次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35B421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30C079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97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8AC732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105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B530DA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115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A59E2B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129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7474F6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154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05EE8A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179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97D317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6E165D3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3EE822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28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C48BFF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更换门轴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B2FD56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D38B9D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66AD78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6AF359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56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2C3302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E5A4F8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77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9360BD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87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EF1E48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98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4BA503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108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B6442C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0A7360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5F19E8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29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230C65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更换门封条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6DFFAE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6C6F2A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条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84BD23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31E0E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201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FF04BC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212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E2E44A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222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6B036E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236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B145EB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250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3E1288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271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BDA2C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7D60C1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5FC6D9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30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B51927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维修漏水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81767D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470912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次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D1D0A2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51F4AD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81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936C4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88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8F82B4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98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DFACD4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119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A0F747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158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F5396F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219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4F897B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5CC76D7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E1FDDF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31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13D6B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更换冷柜门立柱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32C0E7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70B293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3A53ED6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2B37AF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132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3D2CBC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153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F4914C5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188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038999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216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9C34D8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237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A1C43A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286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0187E9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78AA2A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724DF07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32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6D3E9B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冷柜电子温控器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975D1ED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BDEC00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13C4604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33BEEC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223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00965F2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237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B5D24D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264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B59FAF0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293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355E55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327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F946519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348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FF2D94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7EB770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7B88F2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33</w:t>
                  </w: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CA03208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更换单向阀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3A770B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13850AB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个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BBA7DC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D642E31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234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A03BE8A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269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75D5F653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315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257E48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368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438635F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414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2221C6E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487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7A2EB3C">
                  <w:pPr>
                    <w:spacing w:before="38" w:line="204" w:lineRule="auto"/>
                    <w:jc w:val="center"/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  <w:tr w14:paraId="79481B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0" w:hRule="atLeast"/>
              </w:trPr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tbl>
                  <w:tblPr>
                    <w:tblStyle w:val="10"/>
                    <w:tblW w:w="9765" w:type="dxa"/>
                    <w:tblInd w:w="0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585"/>
                    <w:gridCol w:w="1635"/>
                    <w:gridCol w:w="1110"/>
                    <w:gridCol w:w="660"/>
                    <w:gridCol w:w="630"/>
                    <w:gridCol w:w="750"/>
                    <w:gridCol w:w="750"/>
                    <w:gridCol w:w="750"/>
                    <w:gridCol w:w="750"/>
                    <w:gridCol w:w="750"/>
                    <w:gridCol w:w="1185"/>
                    <w:gridCol w:w="216"/>
                  </w:tblGrid>
                  <w:tr w14:paraId="7DD21701"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75" w:hRule="atLeast"/>
                    </w:trPr>
                    <w:tc>
                      <w:tcPr>
                        <w:tcW w:w="585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  <w:tl2br w:val="nil"/>
                          <w:tr2bl w:val="nil"/>
                        </w:tcBorders>
                        <w:noWrap/>
                        <w:vAlign w:val="bottom"/>
                      </w:tcPr>
                      <w:p w14:paraId="72AE8E31">
                        <w:pPr>
                          <w:spacing w:before="38" w:line="204" w:lineRule="auto"/>
                          <w:jc w:val="center"/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  <w:t>34</w:t>
                        </w:r>
                      </w:p>
                    </w:tc>
                    <w:tc>
                      <w:tcPr>
                        <w:tcW w:w="1635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  <w:tl2br w:val="nil"/>
                          <w:tr2bl w:val="nil"/>
                        </w:tcBorders>
                        <w:noWrap/>
                        <w:vAlign w:val="bottom"/>
                      </w:tcPr>
                      <w:p w14:paraId="3C44E5C2">
                        <w:pPr>
                          <w:spacing w:before="38" w:line="204" w:lineRule="auto"/>
                          <w:jc w:val="center"/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  <w:t>加制冷剂</w:t>
                        </w:r>
                      </w:p>
                    </w:tc>
                    <w:tc>
                      <w:tcPr>
                        <w:tcW w:w="1110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  <w:tl2br w:val="nil"/>
                          <w:tr2bl w:val="nil"/>
                        </w:tcBorders>
                        <w:noWrap/>
                        <w:vAlign w:val="bottom"/>
                      </w:tcPr>
                      <w:p w14:paraId="22DF5FC3">
                        <w:pPr>
                          <w:spacing w:before="38" w:line="204" w:lineRule="auto"/>
                          <w:jc w:val="center"/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  <w:t>专用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  <w:tl2br w:val="nil"/>
                          <w:tr2bl w:val="nil"/>
                        </w:tcBorders>
                        <w:noWrap/>
                        <w:vAlign w:val="bottom"/>
                      </w:tcPr>
                      <w:p w14:paraId="6F89A220">
                        <w:pPr>
                          <w:spacing w:before="38" w:line="204" w:lineRule="auto"/>
                          <w:jc w:val="center"/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  <w:t>台</w:t>
                        </w:r>
                      </w:p>
                    </w:tc>
                    <w:tc>
                      <w:tcPr>
                        <w:tcW w:w="630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  <w:tl2br w:val="nil"/>
                          <w:tr2bl w:val="nil"/>
                        </w:tcBorders>
                        <w:noWrap/>
                        <w:vAlign w:val="bottom"/>
                      </w:tcPr>
                      <w:p w14:paraId="01E2FADC">
                        <w:pPr>
                          <w:spacing w:before="38" w:line="204" w:lineRule="auto"/>
                          <w:jc w:val="center"/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  <w:tl2br w:val="nil"/>
                          <w:tr2bl w:val="nil"/>
                        </w:tcBorders>
                        <w:noWrap/>
                        <w:vAlign w:val="bottom"/>
                      </w:tcPr>
                      <w:p w14:paraId="48BC874A">
                        <w:pPr>
                          <w:spacing w:before="38" w:line="204" w:lineRule="auto"/>
                          <w:jc w:val="center"/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  <w:t>260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  <w:tl2br w:val="nil"/>
                          <w:tr2bl w:val="nil"/>
                        </w:tcBorders>
                        <w:noWrap/>
                        <w:vAlign w:val="bottom"/>
                      </w:tcPr>
                      <w:p w14:paraId="7C4D3A39">
                        <w:pPr>
                          <w:spacing w:before="38" w:line="204" w:lineRule="auto"/>
                          <w:jc w:val="center"/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  <w:t>300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  <w:tl2br w:val="nil"/>
                          <w:tr2bl w:val="nil"/>
                        </w:tcBorders>
                        <w:noWrap/>
                        <w:vAlign w:val="bottom"/>
                      </w:tcPr>
                      <w:p w14:paraId="00E4A28F">
                        <w:pPr>
                          <w:spacing w:before="38" w:line="204" w:lineRule="auto"/>
                          <w:jc w:val="center"/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  <w:t>400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  <w:tl2br w:val="nil"/>
                          <w:tr2bl w:val="nil"/>
                        </w:tcBorders>
                        <w:noWrap/>
                        <w:vAlign w:val="bottom"/>
                      </w:tcPr>
                      <w:p w14:paraId="7F98F0F1">
                        <w:pPr>
                          <w:spacing w:before="38" w:line="204" w:lineRule="auto"/>
                          <w:jc w:val="center"/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  <w:t>480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  <w:tl2br w:val="nil"/>
                          <w:tr2bl w:val="nil"/>
                        </w:tcBorders>
                        <w:noWrap/>
                        <w:vAlign w:val="bottom"/>
                      </w:tcPr>
                      <w:p w14:paraId="1CA28CC7">
                        <w:pPr>
                          <w:spacing w:before="38" w:line="204" w:lineRule="auto"/>
                          <w:jc w:val="center"/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  <w:t>500</w:t>
                        </w:r>
                      </w:p>
                    </w:tc>
                    <w:tc>
                      <w:tcPr>
                        <w:tcW w:w="1185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  <w:tl2br w:val="nil"/>
                          <w:tr2bl w:val="nil"/>
                        </w:tcBorders>
                        <w:noWrap/>
                        <w:vAlign w:val="bottom"/>
                      </w:tcPr>
                      <w:p w14:paraId="6B7174FA">
                        <w:pPr>
                          <w:spacing w:before="38" w:line="204" w:lineRule="auto"/>
                          <w:jc w:val="center"/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  <w:t>700</w:t>
                        </w:r>
                      </w:p>
                    </w:tc>
                    <w:tc>
                      <w:tcPr>
                        <w:tcW w:w="210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  <w:tl2br w:val="nil"/>
                          <w:tr2bl w:val="nil"/>
                        </w:tcBorders>
                        <w:noWrap/>
                        <w:vAlign w:val="bottom"/>
                      </w:tcPr>
                      <w:p w14:paraId="7AD0633B">
                        <w:pPr>
                          <w:spacing w:before="38" w:line="204" w:lineRule="auto"/>
                          <w:jc w:val="center"/>
                          <w:rPr>
                            <w:rFonts w:ascii="宋体" w:hAnsi="宋体" w:eastAsia="宋体" w:cs="宋体"/>
                            <w:spacing w:val="4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1BF00F0E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</w:p>
              </w:tc>
              <w:tc>
                <w:tcPr>
                  <w:tcW w:w="175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61141299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加制冷剂</w:t>
                  </w:r>
                </w:p>
              </w:tc>
              <w:tc>
                <w:tcPr>
                  <w:tcW w:w="79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E793273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专用</w:t>
                  </w:r>
                </w:p>
              </w:tc>
              <w:tc>
                <w:tcPr>
                  <w:tcW w:w="4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8505F89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台</w:t>
                  </w:r>
                </w:p>
              </w:tc>
              <w:tc>
                <w:tcPr>
                  <w:tcW w:w="55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3FD7D28A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  <w:lang w:val="en-US" w:eastAsia="zh-CN"/>
                    </w:rPr>
                    <w:t>1</w:t>
                  </w:r>
                </w:p>
              </w:tc>
              <w:tc>
                <w:tcPr>
                  <w:tcW w:w="78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137B0392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273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14FFD58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315</w:t>
                  </w:r>
                </w:p>
              </w:tc>
              <w:tc>
                <w:tcPr>
                  <w:tcW w:w="77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CEE0F79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420</w:t>
                  </w:r>
                </w:p>
              </w:tc>
              <w:tc>
                <w:tcPr>
                  <w:tcW w:w="8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52287A3C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504</w:t>
                  </w:r>
                </w:p>
              </w:tc>
              <w:tc>
                <w:tcPr>
                  <w:tcW w:w="87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0BC4B7AE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525</w:t>
                  </w:r>
                </w:p>
              </w:tc>
              <w:tc>
                <w:tcPr>
                  <w:tcW w:w="126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474998BB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  <w:t>735</w:t>
                  </w:r>
                </w:p>
              </w:tc>
              <w:tc>
                <w:tcPr>
                  <w:tcW w:w="13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bottom"/>
                </w:tcPr>
                <w:p w14:paraId="2792C0A7">
                  <w:pPr>
                    <w:spacing w:before="38" w:line="204" w:lineRule="auto"/>
                    <w:jc w:val="center"/>
                    <w:rPr>
                      <w:rFonts w:ascii="宋体" w:hAnsi="宋体" w:eastAsia="宋体" w:cs="宋体"/>
                      <w:spacing w:val="4"/>
                      <w:sz w:val="22"/>
                      <w:szCs w:val="22"/>
                    </w:rPr>
                  </w:pPr>
                </w:p>
              </w:tc>
            </w:tr>
          </w:tbl>
          <w:p w14:paraId="4CC95E95">
            <w:pPr>
              <w:bidi w:val="0"/>
              <w:jc w:val="left"/>
              <w:rPr>
                <w:rFonts w:hint="eastAsia" w:ascii="Calibri" w:hAnsi="Calibri" w:eastAsia="宋体" w:cs="Arial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 w14:paraId="22E1BF76">
      <w:pPr>
        <w:spacing w:before="110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Sans Serif">
    <w:altName w:val="Hilda Sonnenschei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ilda Sonnenschein">
    <w:panose1 w:val="02000400000000000000"/>
    <w:charset w:val="00"/>
    <w:family w:val="auto"/>
    <w:pitch w:val="default"/>
    <w:sig w:usb0="80000027" w:usb1="0000200A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RkNTI3Yjg2ZDM2ZTg5ZmQ2NDM5M2MwZTEzNTQ3M2EifQ=="/>
  </w:docVars>
  <w:rsids>
    <w:rsidRoot w:val="00000000"/>
    <w:rsid w:val="13647B3F"/>
    <w:rsid w:val="23B67531"/>
    <w:rsid w:val="312E4ED3"/>
    <w:rsid w:val="7FEBD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  <w:b/>
      <w:w w:val="90"/>
      <w:sz w:val="24"/>
      <w:szCs w:val="24"/>
    </w:rPr>
  </w:style>
  <w:style w:type="paragraph" w:styleId="6">
    <w:name w:val="Body Text"/>
    <w:basedOn w:val="1"/>
    <w:qFormat/>
    <w:uiPriority w:val="0"/>
    <w:rPr>
      <w:rFonts w:ascii="宋体" w:hAnsi="宋体" w:eastAsia="宋体" w:cs="宋体"/>
      <w:sz w:val="15"/>
      <w:szCs w:val="15"/>
      <w:lang w:val="en-US" w:bidi="ar-SA"/>
    </w:rPr>
  </w:style>
  <w:style w:type="paragraph" w:styleId="7">
    <w:name w:val="Body Text Inden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7"/>
    <w:next w:val="1"/>
    <w:qFormat/>
    <w:uiPriority w:val="0"/>
    <w:pPr>
      <w:spacing w:line="312" w:lineRule="atLeast"/>
      <w:ind w:firstLine="420"/>
    </w:pPr>
  </w:style>
  <w:style w:type="character" w:customStyle="1" w:styleId="12">
    <w:name w:val="heading 1 Char"/>
    <w:basedOn w:val="11"/>
    <w:link w:val="2"/>
    <w:qFormat/>
    <w:uiPriority w:val="0"/>
    <w:rPr>
      <w:rFonts w:ascii="Calibri" w:hAnsi="Calibri" w:eastAsia="宋体" w:cs="Arial"/>
      <w:b/>
      <w:kern w:val="44"/>
      <w:sz w:val="44"/>
      <w:szCs w:val="24"/>
      <w:lang w:val="en-US" w:eastAsia="zh-CN" w:bidi="ar-SA"/>
    </w:rPr>
  </w:style>
  <w:style w:type="character" w:customStyle="1" w:styleId="13">
    <w:name w:val="heading 2 Char"/>
    <w:basedOn w:val="11"/>
    <w:link w:val="3"/>
    <w:qFormat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1"/>
    <w:link w:val="4"/>
    <w:qFormat/>
    <w:uiPriority w:val="0"/>
    <w:rPr>
      <w:rFonts w:ascii="Calibri" w:hAnsi="Calibri" w:eastAsia="宋体" w:cs="Arial"/>
      <w:b/>
      <w:bCs/>
      <w:kern w:val="2"/>
      <w:sz w:val="24"/>
      <w:szCs w:val="32"/>
      <w:lang w:val="en-US" w:eastAsia="zh-CN" w:bidi="ar-SA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16">
    <w:name w:val="Table Paragraph"/>
    <w:basedOn w:val="1"/>
    <w:qFormat/>
    <w:uiPriority w:val="0"/>
  </w:style>
  <w:style w:type="character" w:customStyle="1" w:styleId="17">
    <w:name w:val="font41"/>
    <w:basedOn w:val="11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Table Text"/>
    <w:basedOn w:val="1"/>
    <w:qFormat/>
    <w:uiPriority w:val="0"/>
    <w:rPr>
      <w:rFonts w:ascii="宋体" w:hAnsi="宋体" w:eastAsia="宋体" w:cs="宋体"/>
      <w:sz w:val="25"/>
      <w:szCs w:val="25"/>
      <w:lang w:val="en-US" w:bidi="ar-SA"/>
    </w:rPr>
  </w:style>
  <w:style w:type="character" w:customStyle="1" w:styleId="20">
    <w:name w:val="font2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1252</Words>
  <Characters>2178</Characters>
  <Lines>0</Lines>
  <Paragraphs>103</Paragraphs>
  <TotalTime>2</TotalTime>
  <ScaleCrop>false</ScaleCrop>
  <LinksUpToDate>false</LinksUpToDate>
  <CharactersWithSpaces>2178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2022-09-13T10:48:00Z</dcterms:created>
  <dc:creator>王志坚</dc:creator>
  <cp:lastModifiedBy>小姚来喽</cp:lastModifiedBy>
  <dcterms:modified xsi:type="dcterms:W3CDTF">2026-02-05T01:55:36Z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20563DADC88B41C4847D3B47AD8ACC2B_13</vt:lpwstr>
  </property>
  <property fmtid="{D5CDD505-2E9C-101B-9397-08002B2CF9AE}" pid="4" name="KSOTemplateDocerSaveRecord">
    <vt:lpwstr>eyJoZGlkIjoiZDdlMjdhZDViYmQ2NTExNDM3MjI4OWQyZDAzOThiZTgiLCJ1c2VySWQiOiIxNDEwMTkzOTI4In0=</vt:lpwstr>
  </property>
</Properties>
</file>