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5238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附件2：</w:t>
      </w:r>
    </w:p>
    <w:tbl>
      <w:tblPr>
        <w:tblStyle w:val="10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934"/>
        <w:gridCol w:w="1219"/>
        <w:gridCol w:w="790"/>
        <w:gridCol w:w="749"/>
        <w:gridCol w:w="814"/>
        <w:gridCol w:w="656"/>
      </w:tblGrid>
      <w:tr w14:paraId="4A20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设备维修报价明细</w:t>
            </w:r>
          </w:p>
        </w:tc>
      </w:tr>
      <w:tr w14:paraId="3486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E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4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A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规格型号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4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8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FC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7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048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85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4CEC2">
            <w:pPr>
              <w:spacing w:before="39" w:line="20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换保温台继电器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D4FA7">
            <w:pPr>
              <w:spacing w:before="38" w:line="20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888F">
            <w:pPr>
              <w:spacing w:before="39" w:line="202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3BBF1">
            <w:pPr>
              <w:spacing w:before="60" w:line="185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C554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44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8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34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485AF">
            <w:pPr>
              <w:spacing w:before="29" w:line="20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换保温台加热管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F16A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EDF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3B46B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F0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5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2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B7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466F4">
            <w:pPr>
              <w:spacing w:before="39" w:line="20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换保温台温控器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B2DC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419C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4DE34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AB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2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1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B9A4">
            <w:pPr>
              <w:spacing w:before="29" w:line="20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换电饼档继电器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597D4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0D4B2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5130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1F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3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5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4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24F2C">
            <w:pPr>
              <w:spacing w:before="39" w:line="202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换电饼档开关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2E17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926C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DE6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34E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1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E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2D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57240">
            <w:pPr>
              <w:spacing w:before="30" w:line="202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换电饼档温控器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0B6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1B40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F164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1CE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B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0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7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69E6">
            <w:pPr>
              <w:spacing w:before="40" w:line="202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换烤箱继电器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75DD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F8E0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DCCDB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D370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2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8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9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9831D">
            <w:pPr>
              <w:spacing w:before="40" w:line="199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换烤箱加热管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894A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6EE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44BB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D90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119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2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D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2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422C">
            <w:pPr>
              <w:spacing w:before="31" w:line="199" w:lineRule="auto"/>
              <w:ind w:left="7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换烤箱门簧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B3D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997C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18542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171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4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8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57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528FA">
            <w:pPr>
              <w:spacing w:before="31" w:line="199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换烤箱温控热电偶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B70C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7847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51F34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419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1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D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3D123">
            <w:pPr>
              <w:spacing w:before="41" w:line="199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换热水器防干烧开关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8174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12BD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FFF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DF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7B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9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DA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491E8">
            <w:pPr>
              <w:spacing w:before="41" w:line="199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换热水器浮漂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9790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2EF6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B43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AD5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E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4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5488D">
            <w:pPr>
              <w:spacing w:before="31" w:line="199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清洗电热水器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FB81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F4B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ECF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2D8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4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5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2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07C1A">
            <w:pPr>
              <w:spacing w:before="41" w:line="199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换热水器接触器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C51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3AD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5669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D7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2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6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7B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72B9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换热水器球阀开关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3E2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4DEA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323A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715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E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D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B0292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换热水器温控器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BFA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6376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1A79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50F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C6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5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0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93EA2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换消毒柜风扇电机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E3D04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CFB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AAA4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3BC9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1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D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D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EB92D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01B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D60A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9D9C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54D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E7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6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FC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15A01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换消毒柜控制板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ACA2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73D3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6BDB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606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48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6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E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94D6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换消毒柜温控器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B7CF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018E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BDFB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88B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A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6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3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996D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换消毒柜氧发生器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31B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CB8F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892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5F2D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6C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3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5356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换消毒柜热风循环风扇电机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87F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28E6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6443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2D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26FF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换消毒柜定时器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2B46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F13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99792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DCEB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5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7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0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7593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换保温蒸发车加热管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3837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703D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12A6B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17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4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6F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B0B48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换保温蒸饭车浮球阀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9BCE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F09A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5F6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321D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154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09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E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59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DCEC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换保温蒸饭车密封条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CBE6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7467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252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FA9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A2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5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8A4E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换保温蒸饭车门把手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A822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8BA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8A4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F58A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C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7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B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98DE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换开水器加热管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3603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9KW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1D8F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00D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7809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9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3496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换开水器加热管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3DCC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12KW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1CA5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AC3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1DE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6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2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C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FD7AC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换电热器加热管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0EB7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80L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68C0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689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DA4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413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67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C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9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E72D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换压面机控制开关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6D5C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8CD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2D442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CDDB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DE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6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9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D7204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换压面机皮带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5E2C6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CF5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6F523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7028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6D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8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9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9E85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换压面机轴承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0065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ACEF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5FA7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1D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406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67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2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B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790F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换压面机双向齿轮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B024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77479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组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0B52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C14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E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F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F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2F034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换压面机链条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BD03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28C40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B3E08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579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3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2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752B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换和面机轴套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AD01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87F7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936D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5DF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384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EC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3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7831C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换和面机皮带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9B4C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80DF7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A08A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4AE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1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5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C6125">
            <w:pPr>
              <w:spacing w:before="41" w:line="199" w:lineRule="auto"/>
              <w:ind w:left="501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换和面机倒顺开关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1EBA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059FE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个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4685">
            <w:pPr>
              <w:spacing w:before="38" w:line="204" w:lineRule="auto"/>
              <w:jc w:val="center"/>
              <w:rPr>
                <w:rFonts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4678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79080E99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503</Words>
  <Characters>602</Characters>
  <Lines>0</Lines>
  <Paragraphs>103</Paragraphs>
  <TotalTime>3</TotalTime>
  <ScaleCrop>false</ScaleCrop>
  <LinksUpToDate>false</LinksUpToDate>
  <CharactersWithSpaces>602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2026-02-05T01:51:51Z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